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AA" w:rsidRDefault="00D977D1" w:rsidP="00D977D1">
      <w:pPr>
        <w:jc w:val="center"/>
        <w:rPr>
          <w:b/>
          <w:sz w:val="32"/>
        </w:rPr>
      </w:pPr>
      <w:r>
        <w:rPr>
          <w:b/>
          <w:sz w:val="32"/>
        </w:rPr>
        <w:t>ACTA DE REUNIÓN</w:t>
      </w:r>
    </w:p>
    <w:p w:rsidR="00D977D1" w:rsidRDefault="00D977D1" w:rsidP="00D977D1">
      <w:pPr>
        <w:jc w:val="center"/>
      </w:pPr>
    </w:p>
    <w:tbl>
      <w:tblPr>
        <w:tblW w:w="1056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73"/>
        <w:gridCol w:w="1164"/>
        <w:gridCol w:w="2707"/>
        <w:gridCol w:w="2321"/>
        <w:gridCol w:w="2127"/>
        <w:gridCol w:w="973"/>
      </w:tblGrid>
      <w:tr w:rsidR="00990A6F" w:rsidRPr="009B0ABF">
        <w:trPr>
          <w:trHeight w:val="227"/>
          <w:jc w:val="center"/>
        </w:trPr>
        <w:tc>
          <w:tcPr>
            <w:tcW w:w="2437" w:type="dxa"/>
            <w:gridSpan w:val="2"/>
            <w:shd w:val="clear" w:color="auto" w:fill="E6E6E6"/>
          </w:tcPr>
          <w:p w:rsidR="00990A6F" w:rsidRPr="009B0ABF" w:rsidRDefault="00FE57E3" w:rsidP="00FE1BC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Órgano, comisión, departamento u otro que convoca:</w:t>
            </w:r>
          </w:p>
        </w:tc>
        <w:tc>
          <w:tcPr>
            <w:tcW w:w="5028" w:type="dxa"/>
            <w:gridSpan w:val="2"/>
          </w:tcPr>
          <w:p w:rsidR="00990A6F" w:rsidRPr="009B0ABF" w:rsidRDefault="00990A6F" w:rsidP="00FE1BCB">
            <w:pPr>
              <w:rPr>
                <w:rFonts w:cs="Arial"/>
                <w:b/>
                <w:color w:val="0000FF"/>
              </w:rPr>
            </w:pPr>
          </w:p>
        </w:tc>
        <w:tc>
          <w:tcPr>
            <w:tcW w:w="2127" w:type="dxa"/>
            <w:shd w:val="clear" w:color="auto" w:fill="E6E6E6"/>
          </w:tcPr>
          <w:p w:rsidR="00990A6F" w:rsidRPr="009B0ABF" w:rsidRDefault="001C632E" w:rsidP="001C632E">
            <w:pPr>
              <w:rPr>
                <w:rFonts w:cs="Arial"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Hora inicio:</w:t>
            </w:r>
          </w:p>
        </w:tc>
        <w:tc>
          <w:tcPr>
            <w:tcW w:w="973" w:type="dxa"/>
          </w:tcPr>
          <w:p w:rsidR="00990A6F" w:rsidRPr="009B0ABF" w:rsidRDefault="00990A6F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</w:tr>
      <w:tr w:rsidR="00990A6F" w:rsidRPr="009B0ABF">
        <w:trPr>
          <w:trHeight w:val="243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E6E6E6"/>
          </w:tcPr>
          <w:p w:rsidR="00990A6F" w:rsidRPr="009B0ABF" w:rsidRDefault="00990A6F" w:rsidP="00FE1BCB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Acta Nº.: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</w:tcPr>
          <w:p w:rsidR="00990A6F" w:rsidRPr="009B0ABF" w:rsidRDefault="00990A6F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E0E0E0"/>
          </w:tcPr>
          <w:p w:rsidR="00990A6F" w:rsidRPr="009B0ABF" w:rsidRDefault="00990A6F" w:rsidP="00FE1BCB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Tipo de convocatoria: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990A6F" w:rsidRPr="009B0ABF" w:rsidRDefault="00990A6F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6E6E6"/>
          </w:tcPr>
          <w:p w:rsidR="00990A6F" w:rsidRPr="009B0ABF" w:rsidRDefault="001C632E" w:rsidP="001C632E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Hora finalización:</w:t>
            </w:r>
          </w:p>
        </w:tc>
        <w:tc>
          <w:tcPr>
            <w:tcW w:w="973" w:type="dxa"/>
          </w:tcPr>
          <w:p w:rsidR="00990A6F" w:rsidRPr="009B0ABF" w:rsidRDefault="00990A6F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</w:tr>
      <w:tr w:rsidR="00F72A9E" w:rsidRPr="009B0ABF" w:rsidTr="00EA172E">
        <w:trPr>
          <w:trHeight w:val="605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E6E6E6"/>
          </w:tcPr>
          <w:p w:rsidR="00F72A9E" w:rsidRPr="009B0ABF" w:rsidRDefault="001C632E" w:rsidP="00FE1BCB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Fecha</w:t>
            </w:r>
            <w:r w:rsidRPr="009B0AB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</w:tcPr>
          <w:p w:rsidR="00F72A9E" w:rsidRPr="009B0ABF" w:rsidRDefault="00F72A9E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D9D9D9"/>
          </w:tcPr>
          <w:p w:rsidR="00C4205C" w:rsidRPr="009B0ABF" w:rsidRDefault="00C4205C" w:rsidP="00FE1BC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Convocante y lugar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F72A9E" w:rsidRPr="009B0ABF" w:rsidRDefault="00F72A9E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6E6E6"/>
          </w:tcPr>
          <w:p w:rsidR="00F72A9E" w:rsidRPr="009B0ABF" w:rsidRDefault="001C632E" w:rsidP="001C632E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Próxima reunión:</w:t>
            </w:r>
          </w:p>
        </w:tc>
        <w:tc>
          <w:tcPr>
            <w:tcW w:w="973" w:type="dxa"/>
          </w:tcPr>
          <w:p w:rsidR="00F72A9E" w:rsidRPr="009B0ABF" w:rsidRDefault="00F72A9E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</w:tr>
    </w:tbl>
    <w:p w:rsidR="00990A6F" w:rsidRDefault="00990A6F" w:rsidP="00990A6F"/>
    <w:tbl>
      <w:tblPr>
        <w:tblW w:w="10591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259"/>
        <w:gridCol w:w="1666"/>
        <w:gridCol w:w="1666"/>
      </w:tblGrid>
      <w:tr w:rsidR="00EA172E" w:rsidRPr="009B0ABF" w:rsidTr="00E97786">
        <w:trPr>
          <w:trHeight w:val="238"/>
          <w:jc w:val="center"/>
        </w:trPr>
        <w:tc>
          <w:tcPr>
            <w:tcW w:w="7259" w:type="dxa"/>
            <w:tcBorders>
              <w:top w:val="single" w:sz="2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EA172E" w:rsidRPr="009B0ABF" w:rsidRDefault="00172941" w:rsidP="00416FF5">
            <w:pPr>
              <w:rPr>
                <w:rFonts w:ascii="Comic Sans MS" w:hAnsi="Comic Sans MS"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ASISTENTES</w:t>
            </w:r>
            <w:r w:rsidR="00EA172E" w:rsidRPr="009B0AB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18" w:space="0" w:color="999999"/>
              <w:right w:val="dashSmallGap" w:sz="4" w:space="0" w:color="auto"/>
            </w:tcBorders>
            <w:shd w:val="clear" w:color="auto" w:fill="D9D9D9"/>
            <w:vAlign w:val="center"/>
          </w:tcPr>
          <w:p w:rsidR="00E97786" w:rsidRDefault="00172941" w:rsidP="00E97786">
            <w:pPr>
              <w:jc w:val="center"/>
              <w:rPr>
                <w:rFonts w:cs="Arial"/>
                <w:b/>
                <w:sz w:val="32"/>
                <w:szCs w:val="20"/>
              </w:rPr>
            </w:pPr>
            <w:r>
              <w:rPr>
                <w:rFonts w:cs="Arial"/>
                <w:b/>
                <w:sz w:val="32"/>
                <w:szCs w:val="20"/>
              </w:rPr>
              <w:t>SI</w:t>
            </w:r>
          </w:p>
          <w:p w:rsidR="00EA172E" w:rsidRPr="009B0ABF" w:rsidRDefault="00DA3284" w:rsidP="00E977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ASIS</w:t>
            </w:r>
            <w:r w:rsidR="00EA172E">
              <w:rPr>
                <w:rFonts w:cs="Arial"/>
                <w:b/>
                <w:sz w:val="20"/>
                <w:szCs w:val="20"/>
              </w:rPr>
              <w:t>TEN</w:t>
            </w:r>
            <w:r w:rsidR="00EA172E" w:rsidRPr="009B0AB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18" w:space="0" w:color="999999"/>
              <w:right w:val="dashSmallGap" w:sz="4" w:space="0" w:color="auto"/>
            </w:tcBorders>
            <w:shd w:val="clear" w:color="auto" w:fill="D9D9D9"/>
            <w:vAlign w:val="center"/>
          </w:tcPr>
          <w:p w:rsidR="00EA172E" w:rsidRPr="009B0ABF" w:rsidRDefault="00EA172E" w:rsidP="00E97786">
            <w:pPr>
              <w:jc w:val="center"/>
              <w:rPr>
                <w:rFonts w:cs="Arial"/>
                <w:sz w:val="20"/>
                <w:szCs w:val="20"/>
              </w:rPr>
            </w:pPr>
            <w:r w:rsidRPr="00EA172E">
              <w:rPr>
                <w:rFonts w:cs="Arial"/>
                <w:b/>
                <w:sz w:val="32"/>
                <w:szCs w:val="20"/>
              </w:rPr>
              <w:t>NO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A3284">
              <w:rPr>
                <w:rFonts w:cs="Arial"/>
                <w:b/>
                <w:sz w:val="20"/>
                <w:szCs w:val="20"/>
              </w:rPr>
              <w:t xml:space="preserve"> ASIS</w:t>
            </w:r>
            <w:r>
              <w:rPr>
                <w:rFonts w:cs="Arial"/>
                <w:b/>
                <w:sz w:val="20"/>
                <w:szCs w:val="20"/>
              </w:rPr>
              <w:t>TEN</w:t>
            </w:r>
            <w:r w:rsidRPr="009B0ABF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EA172E" w:rsidRPr="009B0ABF" w:rsidTr="00EA172E">
        <w:trPr>
          <w:trHeight w:val="223"/>
          <w:jc w:val="center"/>
        </w:trPr>
        <w:tc>
          <w:tcPr>
            <w:tcW w:w="7259" w:type="dxa"/>
            <w:tcBorders>
              <w:right w:val="dashSmallGap" w:sz="4" w:space="0" w:color="auto"/>
            </w:tcBorders>
            <w:vAlign w:val="center"/>
          </w:tcPr>
          <w:p w:rsidR="00EA172E" w:rsidRPr="001269AC" w:rsidRDefault="00EA172E" w:rsidP="005B09EF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 w:rsidTr="00EA172E">
        <w:trPr>
          <w:trHeight w:val="238"/>
          <w:jc w:val="center"/>
        </w:trPr>
        <w:tc>
          <w:tcPr>
            <w:tcW w:w="7259" w:type="dxa"/>
            <w:tcBorders>
              <w:right w:val="dashSmallGap" w:sz="4" w:space="0" w:color="auto"/>
            </w:tcBorders>
            <w:vAlign w:val="center"/>
          </w:tcPr>
          <w:p w:rsidR="00EA172E" w:rsidRPr="001269AC" w:rsidRDefault="00EA172E" w:rsidP="005B09EF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 w:rsidTr="00EA172E">
        <w:trPr>
          <w:trHeight w:val="223"/>
          <w:jc w:val="center"/>
        </w:trPr>
        <w:tc>
          <w:tcPr>
            <w:tcW w:w="7259" w:type="dxa"/>
            <w:tcBorders>
              <w:right w:val="dashSmallGap" w:sz="4" w:space="0" w:color="auto"/>
            </w:tcBorders>
            <w:vAlign w:val="center"/>
          </w:tcPr>
          <w:p w:rsidR="00EA172E" w:rsidRPr="001269AC" w:rsidRDefault="00EA172E" w:rsidP="005B09EF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 w:rsidTr="00EA172E">
        <w:trPr>
          <w:trHeight w:val="238"/>
          <w:jc w:val="center"/>
        </w:trPr>
        <w:tc>
          <w:tcPr>
            <w:tcW w:w="7259" w:type="dxa"/>
            <w:tcBorders>
              <w:right w:val="dashSmallGap" w:sz="4" w:space="0" w:color="auto"/>
            </w:tcBorders>
            <w:vAlign w:val="center"/>
          </w:tcPr>
          <w:p w:rsidR="00EA172E" w:rsidRPr="001269AC" w:rsidRDefault="00EA172E" w:rsidP="005B09EF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 w:rsidTr="00EA172E">
        <w:trPr>
          <w:trHeight w:val="238"/>
          <w:jc w:val="center"/>
        </w:trPr>
        <w:tc>
          <w:tcPr>
            <w:tcW w:w="7259" w:type="dxa"/>
            <w:tcBorders>
              <w:right w:val="dashSmallGap" w:sz="4" w:space="0" w:color="auto"/>
            </w:tcBorders>
            <w:vAlign w:val="center"/>
          </w:tcPr>
          <w:p w:rsidR="00EA172E" w:rsidRPr="001269AC" w:rsidRDefault="00EA172E" w:rsidP="005B09EF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 w:rsidTr="00EA172E">
        <w:trPr>
          <w:trHeight w:val="223"/>
          <w:jc w:val="center"/>
        </w:trPr>
        <w:tc>
          <w:tcPr>
            <w:tcW w:w="7259" w:type="dxa"/>
            <w:tcBorders>
              <w:right w:val="dashSmallGap" w:sz="4" w:space="0" w:color="auto"/>
            </w:tcBorders>
            <w:vAlign w:val="center"/>
          </w:tcPr>
          <w:p w:rsidR="00EA172E" w:rsidRPr="001269AC" w:rsidRDefault="00EA172E" w:rsidP="005B09EF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 w:rsidTr="00EA172E">
        <w:trPr>
          <w:trHeight w:val="238"/>
          <w:jc w:val="center"/>
        </w:trPr>
        <w:tc>
          <w:tcPr>
            <w:tcW w:w="7259" w:type="dxa"/>
            <w:tcBorders>
              <w:right w:val="dashSmallGap" w:sz="4" w:space="0" w:color="auto"/>
            </w:tcBorders>
            <w:vAlign w:val="center"/>
          </w:tcPr>
          <w:p w:rsidR="00EA172E" w:rsidRPr="001269AC" w:rsidRDefault="00EA172E" w:rsidP="005B09EF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 w:rsidTr="00EA172E">
        <w:trPr>
          <w:trHeight w:val="223"/>
          <w:jc w:val="center"/>
        </w:trPr>
        <w:tc>
          <w:tcPr>
            <w:tcW w:w="7259" w:type="dxa"/>
            <w:tcBorders>
              <w:right w:val="dashSmallGap" w:sz="4" w:space="0" w:color="auto"/>
            </w:tcBorders>
          </w:tcPr>
          <w:p w:rsidR="00EA172E" w:rsidRPr="001269AC" w:rsidRDefault="00EA172E" w:rsidP="00FE1B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 w:rsidTr="00EA172E">
        <w:trPr>
          <w:trHeight w:val="238"/>
          <w:jc w:val="center"/>
        </w:trPr>
        <w:tc>
          <w:tcPr>
            <w:tcW w:w="7259" w:type="dxa"/>
            <w:tcBorders>
              <w:right w:val="dashSmallGap" w:sz="4" w:space="0" w:color="auto"/>
            </w:tcBorders>
          </w:tcPr>
          <w:p w:rsidR="00EA172E" w:rsidRPr="001269AC" w:rsidRDefault="00EA172E" w:rsidP="00FE1B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 w:rsidTr="00EA172E">
        <w:trPr>
          <w:trHeight w:val="238"/>
          <w:jc w:val="center"/>
        </w:trPr>
        <w:tc>
          <w:tcPr>
            <w:tcW w:w="7259" w:type="dxa"/>
            <w:tcBorders>
              <w:right w:val="dashSmallGap" w:sz="4" w:space="0" w:color="auto"/>
            </w:tcBorders>
          </w:tcPr>
          <w:p w:rsidR="00EA172E" w:rsidRPr="001269AC" w:rsidRDefault="00EA172E" w:rsidP="00FE1BC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90A6F" w:rsidRDefault="00990A6F" w:rsidP="00990A6F"/>
    <w:tbl>
      <w:tblPr>
        <w:tblpPr w:leftFromText="141" w:rightFromText="141" w:vertAnchor="text" w:horzAnchor="margin" w:tblpXSpec="center" w:tblpY="-39"/>
        <w:tblW w:w="105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90"/>
        <w:gridCol w:w="4444"/>
        <w:gridCol w:w="5231"/>
      </w:tblGrid>
      <w:tr w:rsidR="00A75256" w:rsidRPr="009B0ABF">
        <w:trPr>
          <w:trHeight w:val="217"/>
        </w:trPr>
        <w:tc>
          <w:tcPr>
            <w:tcW w:w="5334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A75256" w:rsidRPr="009B0ABF" w:rsidRDefault="00A75256" w:rsidP="009B0ABF">
            <w:pPr>
              <w:rPr>
                <w:rFonts w:cs="Arial"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ORDEN DEL DÍA:</w:t>
            </w:r>
          </w:p>
        </w:tc>
        <w:tc>
          <w:tcPr>
            <w:tcW w:w="5231" w:type="dxa"/>
            <w:tcBorders>
              <w:left w:val="single" w:sz="4" w:space="0" w:color="auto"/>
            </w:tcBorders>
            <w:shd w:val="clear" w:color="auto" w:fill="E6E6E6"/>
          </w:tcPr>
          <w:p w:rsidR="00A75256" w:rsidRPr="009B0ABF" w:rsidRDefault="00A75256" w:rsidP="009B0ABF">
            <w:pPr>
              <w:rPr>
                <w:rFonts w:cs="Arial"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CONCLUSIONES Y ACUERDOS:</w:t>
            </w:r>
          </w:p>
        </w:tc>
      </w:tr>
      <w:tr w:rsidR="00A75256" w:rsidRPr="009B0ABF">
        <w:trPr>
          <w:trHeight w:val="231"/>
        </w:trPr>
        <w:tc>
          <w:tcPr>
            <w:tcW w:w="890" w:type="dxa"/>
          </w:tcPr>
          <w:p w:rsidR="00A75256" w:rsidRPr="001269AC" w:rsidRDefault="00A75256" w:rsidP="009B0AB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269AC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A75256" w:rsidRPr="001269AC" w:rsidRDefault="00A75256" w:rsidP="009B0ABF">
            <w:pPr>
              <w:rPr>
                <w:rFonts w:ascii="Calibri" w:hAnsi="Calibri" w:cs="Arial"/>
                <w:sz w:val="20"/>
                <w:szCs w:val="20"/>
              </w:rPr>
            </w:pPr>
            <w:r w:rsidRPr="001269AC">
              <w:rPr>
                <w:rFonts w:ascii="Calibri" w:hAnsi="Calibri" w:cs="Arial"/>
                <w:sz w:val="20"/>
                <w:szCs w:val="20"/>
              </w:rPr>
              <w:t>Lectura del acta anterior (si procede)</w:t>
            </w: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A75256" w:rsidRPr="001269AC" w:rsidRDefault="00A75256" w:rsidP="009B0AB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5256" w:rsidRPr="009B0ABF">
        <w:trPr>
          <w:trHeight w:val="231"/>
        </w:trPr>
        <w:tc>
          <w:tcPr>
            <w:tcW w:w="890" w:type="dxa"/>
          </w:tcPr>
          <w:p w:rsidR="00A75256" w:rsidRPr="001269AC" w:rsidRDefault="00A75256" w:rsidP="009B0AB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269AC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A75256" w:rsidRPr="001269AC" w:rsidRDefault="00A75256" w:rsidP="009B0AB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A75256" w:rsidRPr="001269AC" w:rsidRDefault="00A75256" w:rsidP="009B0AB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5256" w:rsidRPr="009B0ABF">
        <w:trPr>
          <w:trHeight w:val="217"/>
        </w:trPr>
        <w:tc>
          <w:tcPr>
            <w:tcW w:w="890" w:type="dxa"/>
          </w:tcPr>
          <w:p w:rsidR="00A75256" w:rsidRPr="001269AC" w:rsidRDefault="00A75256" w:rsidP="009B0AB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269AC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A75256" w:rsidRPr="001269AC" w:rsidRDefault="00A75256" w:rsidP="009B0AB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A75256" w:rsidRPr="001269AC" w:rsidRDefault="00A75256" w:rsidP="009B0AB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5256" w:rsidRPr="009B0ABF">
        <w:trPr>
          <w:trHeight w:val="231"/>
        </w:trPr>
        <w:tc>
          <w:tcPr>
            <w:tcW w:w="890" w:type="dxa"/>
          </w:tcPr>
          <w:p w:rsidR="00A75256" w:rsidRPr="001269AC" w:rsidRDefault="00A75256" w:rsidP="009B0AB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269AC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A75256" w:rsidRPr="001269AC" w:rsidRDefault="00A75256" w:rsidP="009B0AB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A75256" w:rsidRPr="001269AC" w:rsidRDefault="00A75256" w:rsidP="009B0AB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5256" w:rsidRPr="009B0ABF">
        <w:trPr>
          <w:trHeight w:val="217"/>
        </w:trPr>
        <w:tc>
          <w:tcPr>
            <w:tcW w:w="890" w:type="dxa"/>
          </w:tcPr>
          <w:p w:rsidR="00A75256" w:rsidRPr="001269AC" w:rsidRDefault="00A75256" w:rsidP="009B0AB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269AC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A75256" w:rsidRPr="001269AC" w:rsidRDefault="00A75256" w:rsidP="009B0ABF">
            <w:pPr>
              <w:rPr>
                <w:rFonts w:ascii="Calibri" w:hAnsi="Calibri" w:cs="Arial"/>
                <w:sz w:val="20"/>
                <w:szCs w:val="20"/>
              </w:rPr>
            </w:pPr>
            <w:r w:rsidRPr="001269AC">
              <w:rPr>
                <w:rFonts w:ascii="Calibri" w:hAnsi="Calibri" w:cs="Arial"/>
                <w:sz w:val="20"/>
                <w:szCs w:val="20"/>
              </w:rPr>
              <w:t>Otras informaciones, ruegos y preguntas</w:t>
            </w: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A75256" w:rsidRPr="001269AC" w:rsidRDefault="00A75256" w:rsidP="009B0AB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E95D03" w:rsidRPr="00E95D03" w:rsidRDefault="00E95D03" w:rsidP="00E95D03">
      <w:pPr>
        <w:rPr>
          <w:vanish/>
        </w:rPr>
      </w:pPr>
    </w:p>
    <w:tbl>
      <w:tblPr>
        <w:tblW w:w="1055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558"/>
      </w:tblGrid>
      <w:tr w:rsidR="001C632E" w:rsidRPr="009B0ABF">
        <w:trPr>
          <w:trHeight w:val="254"/>
          <w:jc w:val="center"/>
        </w:trPr>
        <w:tc>
          <w:tcPr>
            <w:tcW w:w="10558" w:type="dxa"/>
            <w:shd w:val="clear" w:color="auto" w:fill="E6E6E6"/>
          </w:tcPr>
          <w:p w:rsidR="001C632E" w:rsidRPr="009B0ABF" w:rsidRDefault="001C632E" w:rsidP="009B0AB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Temas pendientes</w:t>
            </w:r>
            <w:r w:rsidR="00BB6DB5" w:rsidRPr="009B0ABF">
              <w:rPr>
                <w:rFonts w:cs="Arial"/>
                <w:b/>
                <w:sz w:val="20"/>
                <w:szCs w:val="20"/>
              </w:rPr>
              <w:t xml:space="preserve"> para próximas reuniones</w:t>
            </w:r>
            <w:r w:rsidRPr="009B0ABF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1C632E" w:rsidRPr="009B0ABF">
        <w:trPr>
          <w:trHeight w:val="238"/>
          <w:jc w:val="center"/>
        </w:trPr>
        <w:tc>
          <w:tcPr>
            <w:tcW w:w="10558" w:type="dxa"/>
          </w:tcPr>
          <w:p w:rsidR="001C632E" w:rsidRPr="009B0ABF" w:rsidRDefault="001C632E" w:rsidP="00E0611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E0611F" w:rsidRPr="009B0ABF">
        <w:trPr>
          <w:trHeight w:val="238"/>
          <w:jc w:val="center"/>
        </w:trPr>
        <w:tc>
          <w:tcPr>
            <w:tcW w:w="10558" w:type="dxa"/>
          </w:tcPr>
          <w:p w:rsidR="00E0611F" w:rsidRPr="009B0ABF" w:rsidRDefault="00E0611F" w:rsidP="00E0611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E0611F" w:rsidRPr="009B0ABF">
        <w:trPr>
          <w:trHeight w:val="238"/>
          <w:jc w:val="center"/>
        </w:trPr>
        <w:tc>
          <w:tcPr>
            <w:tcW w:w="10558" w:type="dxa"/>
          </w:tcPr>
          <w:p w:rsidR="00E0611F" w:rsidRPr="009B0ABF" w:rsidRDefault="00E0611F" w:rsidP="00E0611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C632E" w:rsidRPr="009B0ABF">
        <w:trPr>
          <w:trHeight w:val="254"/>
          <w:jc w:val="center"/>
        </w:trPr>
        <w:tc>
          <w:tcPr>
            <w:tcW w:w="10558" w:type="dxa"/>
            <w:shd w:val="clear" w:color="auto" w:fill="E0E0E0"/>
          </w:tcPr>
          <w:p w:rsidR="001C632E" w:rsidRPr="00E0611F" w:rsidRDefault="00E0611F" w:rsidP="00E061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11F">
              <w:rPr>
                <w:rFonts w:cs="Arial"/>
                <w:b/>
                <w:sz w:val="20"/>
                <w:szCs w:val="20"/>
              </w:rPr>
              <w:t>DOCU</w:t>
            </w:r>
            <w:r>
              <w:rPr>
                <w:rFonts w:cs="Arial"/>
                <w:b/>
                <w:sz w:val="20"/>
                <w:szCs w:val="20"/>
              </w:rPr>
              <w:t>MENTACIÓN A ENTREGAR</w:t>
            </w:r>
          </w:p>
        </w:tc>
      </w:tr>
      <w:tr w:rsidR="001C632E" w:rsidRPr="009B0ABF">
        <w:trPr>
          <w:trHeight w:val="238"/>
          <w:jc w:val="center"/>
        </w:trPr>
        <w:tc>
          <w:tcPr>
            <w:tcW w:w="10558" w:type="dxa"/>
          </w:tcPr>
          <w:p w:rsidR="001C632E" w:rsidRPr="009B0ABF" w:rsidRDefault="001C632E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E0611F" w:rsidRPr="009B0ABF">
        <w:trPr>
          <w:trHeight w:val="238"/>
          <w:jc w:val="center"/>
        </w:trPr>
        <w:tc>
          <w:tcPr>
            <w:tcW w:w="10558" w:type="dxa"/>
          </w:tcPr>
          <w:p w:rsidR="00E0611F" w:rsidRPr="009B0ABF" w:rsidRDefault="00E0611F" w:rsidP="00FE1BC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90A6F" w:rsidRDefault="00990A6F" w:rsidP="00990A6F"/>
    <w:tbl>
      <w:tblPr>
        <w:tblW w:w="1055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553"/>
      </w:tblGrid>
      <w:tr w:rsidR="002242D4" w:rsidRPr="009B0ABF">
        <w:trPr>
          <w:trHeight w:val="222"/>
          <w:jc w:val="center"/>
        </w:trPr>
        <w:tc>
          <w:tcPr>
            <w:tcW w:w="10553" w:type="dxa"/>
            <w:shd w:val="clear" w:color="auto" w:fill="E6E6E6"/>
          </w:tcPr>
          <w:p w:rsidR="002242D4" w:rsidRPr="009B0ABF" w:rsidRDefault="002242D4" w:rsidP="009B0ABF">
            <w:pPr>
              <w:jc w:val="center"/>
              <w:rPr>
                <w:b/>
              </w:rPr>
            </w:pPr>
            <w:r w:rsidRPr="009B0ABF">
              <w:rPr>
                <w:b/>
                <w:sz w:val="20"/>
                <w:szCs w:val="20"/>
              </w:rPr>
              <w:t>Firma del convocante:</w:t>
            </w:r>
          </w:p>
        </w:tc>
      </w:tr>
      <w:tr w:rsidR="002242D4" w:rsidRPr="009B0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0553" w:type="dxa"/>
          </w:tcPr>
          <w:p w:rsidR="002242D4" w:rsidRPr="009B0ABF" w:rsidRDefault="002242D4" w:rsidP="00FE184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5650B" w:rsidRDefault="0065650B" w:rsidP="00A75256"/>
    <w:sectPr w:rsidR="0065650B" w:rsidSect="00D32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8" w:right="1134" w:bottom="993" w:left="1134" w:header="360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C3" w:rsidRDefault="004B20C3">
      <w:r>
        <w:separator/>
      </w:r>
    </w:p>
  </w:endnote>
  <w:endnote w:type="continuationSeparator" w:id="0">
    <w:p w:rsidR="004B20C3" w:rsidRDefault="004B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A7" w:rsidRDefault="005D43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A7" w:rsidRDefault="005D43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C8" w:rsidRDefault="009D73C8" w:rsidP="009D73C8">
    <w:pPr>
      <w:ind w:left="-426"/>
      <w:rPr>
        <w:sz w:val="16"/>
        <w:szCs w:val="16"/>
      </w:rPr>
    </w:pPr>
    <w:r>
      <w:rPr>
        <w:sz w:val="16"/>
        <w:szCs w:val="16"/>
      </w:rPr>
      <w:t>F-PD04-A</w:t>
    </w:r>
  </w:p>
  <w:p w:rsidR="00AC4FE7" w:rsidRPr="009D73C8" w:rsidRDefault="006F088A" w:rsidP="009D73C8">
    <w:pPr>
      <w:tabs>
        <w:tab w:val="right" w:pos="10065"/>
      </w:tabs>
      <w:ind w:left="-426"/>
      <w:rPr>
        <w:sz w:val="16"/>
        <w:szCs w:val="16"/>
      </w:rPr>
    </w:pPr>
    <w:r>
      <w:rPr>
        <w:sz w:val="16"/>
        <w:szCs w:val="16"/>
      </w:rPr>
      <w:t>Rev. 6</w:t>
    </w:r>
    <w:r w:rsidR="009D73C8">
      <w:rPr>
        <w:sz w:val="16"/>
        <w:szCs w:val="16"/>
      </w:rPr>
      <w:t xml:space="preserve"> Fecha: </w:t>
    </w:r>
    <w:r w:rsidR="005D43A7">
      <w:rPr>
        <w:sz w:val="16"/>
        <w:szCs w:val="16"/>
      </w:rPr>
      <w:t>14/02/2018</w:t>
    </w:r>
    <w:r w:rsidR="00AC4FE7">
      <w:rPr>
        <w:rStyle w:val="Nmerodepgina"/>
        <w:sz w:val="20"/>
        <w:szCs w:val="20"/>
      </w:rPr>
      <w:tab/>
    </w:r>
    <w:r w:rsidR="00AC4FE7" w:rsidRPr="00D977D1">
      <w:rPr>
        <w:rStyle w:val="Nmerodepgina"/>
        <w:sz w:val="20"/>
        <w:szCs w:val="20"/>
      </w:rPr>
      <w:fldChar w:fldCharType="begin"/>
    </w:r>
    <w:r w:rsidR="00AC4FE7" w:rsidRPr="00D977D1">
      <w:rPr>
        <w:rStyle w:val="Nmerodepgina"/>
        <w:sz w:val="20"/>
        <w:szCs w:val="20"/>
      </w:rPr>
      <w:instrText xml:space="preserve"> PAGE </w:instrText>
    </w:r>
    <w:r w:rsidR="00AC4FE7" w:rsidRPr="00D977D1">
      <w:rPr>
        <w:rStyle w:val="Nmerodepgina"/>
        <w:sz w:val="20"/>
        <w:szCs w:val="20"/>
      </w:rPr>
      <w:fldChar w:fldCharType="separate"/>
    </w:r>
    <w:r w:rsidR="00C9418D">
      <w:rPr>
        <w:rStyle w:val="Nmerodepgina"/>
        <w:noProof/>
        <w:sz w:val="20"/>
        <w:szCs w:val="20"/>
      </w:rPr>
      <w:t>1</w:t>
    </w:r>
    <w:r w:rsidR="00AC4FE7" w:rsidRPr="00D977D1">
      <w:rPr>
        <w:rStyle w:val="Nmerodepgina"/>
        <w:sz w:val="20"/>
        <w:szCs w:val="20"/>
      </w:rPr>
      <w:fldChar w:fldCharType="end"/>
    </w:r>
    <w:r w:rsidR="00AC4FE7" w:rsidRPr="00D977D1">
      <w:rPr>
        <w:rStyle w:val="Nmerodepgina"/>
        <w:sz w:val="20"/>
        <w:szCs w:val="20"/>
      </w:rPr>
      <w:t xml:space="preserve"> de </w:t>
    </w:r>
    <w:r w:rsidR="00AC4FE7" w:rsidRPr="00D977D1">
      <w:rPr>
        <w:rStyle w:val="Nmerodepgina"/>
        <w:sz w:val="20"/>
        <w:szCs w:val="20"/>
      </w:rPr>
      <w:fldChar w:fldCharType="begin"/>
    </w:r>
    <w:r w:rsidR="00AC4FE7" w:rsidRPr="00D977D1">
      <w:rPr>
        <w:rStyle w:val="Nmerodepgina"/>
        <w:sz w:val="20"/>
        <w:szCs w:val="20"/>
      </w:rPr>
      <w:instrText xml:space="preserve"> NUMPAGES </w:instrText>
    </w:r>
    <w:r w:rsidR="00AC4FE7" w:rsidRPr="00D977D1">
      <w:rPr>
        <w:rStyle w:val="Nmerodepgina"/>
        <w:sz w:val="20"/>
        <w:szCs w:val="20"/>
      </w:rPr>
      <w:fldChar w:fldCharType="separate"/>
    </w:r>
    <w:r w:rsidR="00C9418D">
      <w:rPr>
        <w:rStyle w:val="Nmerodepgina"/>
        <w:noProof/>
        <w:sz w:val="20"/>
        <w:szCs w:val="20"/>
      </w:rPr>
      <w:t>1</w:t>
    </w:r>
    <w:r w:rsidR="00AC4FE7" w:rsidRPr="00D977D1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C3" w:rsidRDefault="004B20C3">
      <w:r>
        <w:separator/>
      </w:r>
    </w:p>
  </w:footnote>
  <w:footnote w:type="continuationSeparator" w:id="0">
    <w:p w:rsidR="004B20C3" w:rsidRDefault="004B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A7" w:rsidRDefault="005D43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A7" w:rsidRDefault="005D43A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18D" w:rsidRDefault="00C9418D" w:rsidP="00C9418D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7BD0B8" wp14:editId="44030F91">
          <wp:simplePos x="0" y="0"/>
          <wp:positionH relativeFrom="column">
            <wp:posOffset>619760</wp:posOffset>
          </wp:positionH>
          <wp:positionV relativeFrom="paragraph">
            <wp:posOffset>-8890</wp:posOffset>
          </wp:positionV>
          <wp:extent cx="1097280" cy="548640"/>
          <wp:effectExtent l="0" t="0" r="7620" b="3810"/>
          <wp:wrapNone/>
          <wp:docPr id="3" name="Imagen 3" descr="rm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478F6A8" wp14:editId="6F9B61B9">
          <wp:simplePos x="0" y="0"/>
          <wp:positionH relativeFrom="column">
            <wp:posOffset>-561340</wp:posOffset>
          </wp:positionH>
          <wp:positionV relativeFrom="paragraph">
            <wp:posOffset>-24765</wp:posOffset>
          </wp:positionV>
          <wp:extent cx="962025" cy="2105025"/>
          <wp:effectExtent l="0" t="0" r="9525" b="9525"/>
          <wp:wrapNone/>
          <wp:docPr id="2" name="Imagen 2" descr="Cabecera 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era Late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700D61E" wp14:editId="3623038F">
          <wp:simplePos x="0" y="0"/>
          <wp:positionH relativeFrom="column">
            <wp:posOffset>2706370</wp:posOffset>
          </wp:positionH>
          <wp:positionV relativeFrom="paragraph">
            <wp:posOffset>-24765</wp:posOffset>
          </wp:positionV>
          <wp:extent cx="604520" cy="564515"/>
          <wp:effectExtent l="0" t="0" r="5080" b="6985"/>
          <wp:wrapNone/>
          <wp:docPr id="1" name="Imagen 1" descr="logoci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f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Centro Integrado</w:t>
    </w:r>
  </w:p>
  <w:p w:rsidR="00C9418D" w:rsidRDefault="00C9418D" w:rsidP="00C9418D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</w:t>
    </w:r>
  </w:p>
  <w:p w:rsidR="00C9418D" w:rsidRDefault="00C9418D" w:rsidP="00C9418D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Formación Profesional</w:t>
    </w:r>
  </w:p>
  <w:p w:rsidR="00AC4FE7" w:rsidRPr="00C9418D" w:rsidRDefault="00C9418D" w:rsidP="00C9418D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 Lorca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068"/>
    <w:multiLevelType w:val="hybridMultilevel"/>
    <w:tmpl w:val="5FB88FF6"/>
    <w:lvl w:ilvl="0" w:tplc="114AB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3247A"/>
    <w:multiLevelType w:val="multilevel"/>
    <w:tmpl w:val="111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81D3D"/>
    <w:multiLevelType w:val="hybridMultilevel"/>
    <w:tmpl w:val="D504A0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83320"/>
    <w:multiLevelType w:val="multilevel"/>
    <w:tmpl w:val="346E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6504D"/>
    <w:multiLevelType w:val="hybridMultilevel"/>
    <w:tmpl w:val="C1A6B68C"/>
    <w:lvl w:ilvl="0" w:tplc="13FE412E">
      <w:start w:val="1"/>
      <w:numFmt w:val="bullet"/>
      <w:lvlText w:val=""/>
      <w:lvlJc w:val="left"/>
      <w:pPr>
        <w:tabs>
          <w:tab w:val="num" w:pos="454"/>
        </w:tabs>
        <w:ind w:left="62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>
    <w:nsid w:val="0DF34C87"/>
    <w:multiLevelType w:val="multilevel"/>
    <w:tmpl w:val="34D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B179A"/>
    <w:multiLevelType w:val="multilevel"/>
    <w:tmpl w:val="4522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1755A"/>
    <w:multiLevelType w:val="hybridMultilevel"/>
    <w:tmpl w:val="A7C24116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C5287"/>
    <w:multiLevelType w:val="multilevel"/>
    <w:tmpl w:val="897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A4C65"/>
    <w:multiLevelType w:val="multilevel"/>
    <w:tmpl w:val="DCAA2A96"/>
    <w:lvl w:ilvl="0">
      <w:start w:val="1"/>
      <w:numFmt w:val="decimal"/>
      <w:pStyle w:val="Ttulo1"/>
      <w:lvlText w:val="%1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3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08420FC"/>
    <w:multiLevelType w:val="hybridMultilevel"/>
    <w:tmpl w:val="2158A8EC"/>
    <w:lvl w:ilvl="0" w:tplc="04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8395043"/>
    <w:multiLevelType w:val="multilevel"/>
    <w:tmpl w:val="ABE4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5081D"/>
    <w:multiLevelType w:val="multilevel"/>
    <w:tmpl w:val="E178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901D5"/>
    <w:multiLevelType w:val="hybridMultilevel"/>
    <w:tmpl w:val="BA6C7BD6"/>
    <w:lvl w:ilvl="0" w:tplc="8B48DAA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D4806D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39E7F8E"/>
    <w:multiLevelType w:val="hybridMultilevel"/>
    <w:tmpl w:val="479C97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502D9"/>
    <w:multiLevelType w:val="multilevel"/>
    <w:tmpl w:val="E6F0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D2D3F"/>
    <w:multiLevelType w:val="hybridMultilevel"/>
    <w:tmpl w:val="479C97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5026F"/>
    <w:multiLevelType w:val="multilevel"/>
    <w:tmpl w:val="28E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70308"/>
    <w:multiLevelType w:val="hybridMultilevel"/>
    <w:tmpl w:val="795425BC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795B5D"/>
    <w:multiLevelType w:val="multilevel"/>
    <w:tmpl w:val="8AF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4954D7"/>
    <w:multiLevelType w:val="hybridMultilevel"/>
    <w:tmpl w:val="0F4C20C8"/>
    <w:lvl w:ilvl="0" w:tplc="04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83F5D87"/>
    <w:multiLevelType w:val="hybridMultilevel"/>
    <w:tmpl w:val="465EDE3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8F3C80"/>
    <w:multiLevelType w:val="hybridMultilevel"/>
    <w:tmpl w:val="56E2AB94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E96C82"/>
    <w:multiLevelType w:val="hybridMultilevel"/>
    <w:tmpl w:val="F6AA8E9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2BD5087"/>
    <w:multiLevelType w:val="multilevel"/>
    <w:tmpl w:val="1CA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343B0"/>
    <w:multiLevelType w:val="multilevel"/>
    <w:tmpl w:val="DCD4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7B0378"/>
    <w:multiLevelType w:val="multilevel"/>
    <w:tmpl w:val="8CB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C6FB8"/>
    <w:multiLevelType w:val="multilevel"/>
    <w:tmpl w:val="527A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B2D19"/>
    <w:multiLevelType w:val="multilevel"/>
    <w:tmpl w:val="8A96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5259BC"/>
    <w:multiLevelType w:val="multilevel"/>
    <w:tmpl w:val="87FE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6F1137"/>
    <w:multiLevelType w:val="hybridMultilevel"/>
    <w:tmpl w:val="24402CCE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8A5E1D"/>
    <w:multiLevelType w:val="hybridMultilevel"/>
    <w:tmpl w:val="990E5C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D7697E"/>
    <w:multiLevelType w:val="hybridMultilevel"/>
    <w:tmpl w:val="96280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89724B"/>
    <w:multiLevelType w:val="hybridMultilevel"/>
    <w:tmpl w:val="F848A088"/>
    <w:lvl w:ilvl="0" w:tplc="04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B4A0CD4"/>
    <w:multiLevelType w:val="multilevel"/>
    <w:tmpl w:val="0F4C20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6"/>
  </w:num>
  <w:num w:numId="3">
    <w:abstractNumId w:val="1"/>
  </w:num>
  <w:num w:numId="4">
    <w:abstractNumId w:val="24"/>
  </w:num>
  <w:num w:numId="5">
    <w:abstractNumId w:val="17"/>
  </w:num>
  <w:num w:numId="6">
    <w:abstractNumId w:val="15"/>
  </w:num>
  <w:num w:numId="7">
    <w:abstractNumId w:val="25"/>
  </w:num>
  <w:num w:numId="8">
    <w:abstractNumId w:val="27"/>
  </w:num>
  <w:num w:numId="9">
    <w:abstractNumId w:val="5"/>
  </w:num>
  <w:num w:numId="10">
    <w:abstractNumId w:val="28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9"/>
  </w:num>
  <w:num w:numId="16">
    <w:abstractNumId w:val="29"/>
  </w:num>
  <w:num w:numId="17">
    <w:abstractNumId w:val="3"/>
  </w:num>
  <w:num w:numId="18">
    <w:abstractNumId w:val="14"/>
  </w:num>
  <w:num w:numId="19">
    <w:abstractNumId w:val="2"/>
  </w:num>
  <w:num w:numId="20">
    <w:abstractNumId w:val="16"/>
  </w:num>
  <w:num w:numId="21">
    <w:abstractNumId w:val="31"/>
  </w:num>
  <w:num w:numId="22">
    <w:abstractNumId w:val="32"/>
  </w:num>
  <w:num w:numId="23">
    <w:abstractNumId w:val="30"/>
  </w:num>
  <w:num w:numId="24">
    <w:abstractNumId w:val="7"/>
  </w:num>
  <w:num w:numId="25">
    <w:abstractNumId w:val="18"/>
  </w:num>
  <w:num w:numId="26">
    <w:abstractNumId w:val="4"/>
  </w:num>
  <w:num w:numId="27">
    <w:abstractNumId w:val="22"/>
  </w:num>
  <w:num w:numId="28">
    <w:abstractNumId w:val="13"/>
  </w:num>
  <w:num w:numId="29">
    <w:abstractNumId w:val="23"/>
  </w:num>
  <w:num w:numId="30">
    <w:abstractNumId w:val="21"/>
  </w:num>
  <w:num w:numId="31">
    <w:abstractNumId w:val="10"/>
  </w:num>
  <w:num w:numId="32">
    <w:abstractNumId w:val="33"/>
  </w:num>
  <w:num w:numId="33">
    <w:abstractNumId w:val="20"/>
  </w:num>
  <w:num w:numId="34">
    <w:abstractNumId w:val="34"/>
  </w:num>
  <w:num w:numId="35">
    <w:abstractNumId w:val="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6F"/>
    <w:rsid w:val="000147A4"/>
    <w:rsid w:val="0001754A"/>
    <w:rsid w:val="00024A44"/>
    <w:rsid w:val="00042CFC"/>
    <w:rsid w:val="00053B09"/>
    <w:rsid w:val="000558A4"/>
    <w:rsid w:val="000816F5"/>
    <w:rsid w:val="000869E0"/>
    <w:rsid w:val="00096FEC"/>
    <w:rsid w:val="000A0827"/>
    <w:rsid w:val="000C11BD"/>
    <w:rsid w:val="000C1A13"/>
    <w:rsid w:val="000C7DEB"/>
    <w:rsid w:val="000D246A"/>
    <w:rsid w:val="000F464F"/>
    <w:rsid w:val="0010130D"/>
    <w:rsid w:val="00111B7C"/>
    <w:rsid w:val="00111E09"/>
    <w:rsid w:val="00116617"/>
    <w:rsid w:val="001269AC"/>
    <w:rsid w:val="001517BF"/>
    <w:rsid w:val="00172941"/>
    <w:rsid w:val="001807FD"/>
    <w:rsid w:val="0019398B"/>
    <w:rsid w:val="001966AE"/>
    <w:rsid w:val="001A6F9B"/>
    <w:rsid w:val="001C422F"/>
    <w:rsid w:val="001C632E"/>
    <w:rsid w:val="001D6717"/>
    <w:rsid w:val="001F28D6"/>
    <w:rsid w:val="001F6F2C"/>
    <w:rsid w:val="002242D4"/>
    <w:rsid w:val="00231E39"/>
    <w:rsid w:val="00234FA9"/>
    <w:rsid w:val="0024725A"/>
    <w:rsid w:val="00264F90"/>
    <w:rsid w:val="0027138F"/>
    <w:rsid w:val="00282501"/>
    <w:rsid w:val="002C1D2F"/>
    <w:rsid w:val="002C3617"/>
    <w:rsid w:val="002C7452"/>
    <w:rsid w:val="002D45A3"/>
    <w:rsid w:val="002F3C39"/>
    <w:rsid w:val="002F659B"/>
    <w:rsid w:val="00306953"/>
    <w:rsid w:val="00310918"/>
    <w:rsid w:val="00340D50"/>
    <w:rsid w:val="00363CEA"/>
    <w:rsid w:val="00376284"/>
    <w:rsid w:val="00394A4D"/>
    <w:rsid w:val="003A3C0D"/>
    <w:rsid w:val="003A55DF"/>
    <w:rsid w:val="003A5A83"/>
    <w:rsid w:val="003C2367"/>
    <w:rsid w:val="003D1E82"/>
    <w:rsid w:val="003E39D4"/>
    <w:rsid w:val="004007A8"/>
    <w:rsid w:val="00416FF5"/>
    <w:rsid w:val="00434914"/>
    <w:rsid w:val="004368E6"/>
    <w:rsid w:val="004476B3"/>
    <w:rsid w:val="00451BEF"/>
    <w:rsid w:val="0048165E"/>
    <w:rsid w:val="004906F8"/>
    <w:rsid w:val="004A25E3"/>
    <w:rsid w:val="004A7C47"/>
    <w:rsid w:val="004B20C3"/>
    <w:rsid w:val="004C21BA"/>
    <w:rsid w:val="004E5B61"/>
    <w:rsid w:val="00504BD7"/>
    <w:rsid w:val="00522691"/>
    <w:rsid w:val="00525B82"/>
    <w:rsid w:val="00545E5F"/>
    <w:rsid w:val="00555FA0"/>
    <w:rsid w:val="00577324"/>
    <w:rsid w:val="005B09EF"/>
    <w:rsid w:val="005B2D69"/>
    <w:rsid w:val="005B7925"/>
    <w:rsid w:val="005D43A7"/>
    <w:rsid w:val="005F1A7A"/>
    <w:rsid w:val="0061044D"/>
    <w:rsid w:val="00627156"/>
    <w:rsid w:val="0063671C"/>
    <w:rsid w:val="00652733"/>
    <w:rsid w:val="00655615"/>
    <w:rsid w:val="0065650B"/>
    <w:rsid w:val="00661C18"/>
    <w:rsid w:val="0067184D"/>
    <w:rsid w:val="00676E7C"/>
    <w:rsid w:val="006A5C98"/>
    <w:rsid w:val="006B5426"/>
    <w:rsid w:val="006D00FB"/>
    <w:rsid w:val="006E663C"/>
    <w:rsid w:val="006E740C"/>
    <w:rsid w:val="006F088A"/>
    <w:rsid w:val="00705067"/>
    <w:rsid w:val="00710E7E"/>
    <w:rsid w:val="00715AFD"/>
    <w:rsid w:val="00734D38"/>
    <w:rsid w:val="007407C9"/>
    <w:rsid w:val="00746AAD"/>
    <w:rsid w:val="00752C12"/>
    <w:rsid w:val="00757A1E"/>
    <w:rsid w:val="00777AAE"/>
    <w:rsid w:val="007B3EDA"/>
    <w:rsid w:val="007E43A3"/>
    <w:rsid w:val="00814B15"/>
    <w:rsid w:val="00816864"/>
    <w:rsid w:val="00822E40"/>
    <w:rsid w:val="008340A6"/>
    <w:rsid w:val="00893AF3"/>
    <w:rsid w:val="008972A4"/>
    <w:rsid w:val="008B46EF"/>
    <w:rsid w:val="008D0010"/>
    <w:rsid w:val="008E59C5"/>
    <w:rsid w:val="008F3600"/>
    <w:rsid w:val="00916955"/>
    <w:rsid w:val="00930D16"/>
    <w:rsid w:val="00936B4F"/>
    <w:rsid w:val="00957F38"/>
    <w:rsid w:val="00964316"/>
    <w:rsid w:val="00971DFF"/>
    <w:rsid w:val="00973BB1"/>
    <w:rsid w:val="00986F00"/>
    <w:rsid w:val="00990A6F"/>
    <w:rsid w:val="009B0ABF"/>
    <w:rsid w:val="009B0AD4"/>
    <w:rsid w:val="009B370B"/>
    <w:rsid w:val="009B59BC"/>
    <w:rsid w:val="009C0D30"/>
    <w:rsid w:val="009C3C50"/>
    <w:rsid w:val="009C7829"/>
    <w:rsid w:val="009D73C8"/>
    <w:rsid w:val="00A00330"/>
    <w:rsid w:val="00A11AAF"/>
    <w:rsid w:val="00A217DB"/>
    <w:rsid w:val="00A252BB"/>
    <w:rsid w:val="00A34E9A"/>
    <w:rsid w:val="00A507B4"/>
    <w:rsid w:val="00A50F99"/>
    <w:rsid w:val="00A56581"/>
    <w:rsid w:val="00A6122A"/>
    <w:rsid w:val="00A61810"/>
    <w:rsid w:val="00A75256"/>
    <w:rsid w:val="00A8133D"/>
    <w:rsid w:val="00A971E9"/>
    <w:rsid w:val="00AB675E"/>
    <w:rsid w:val="00AC4FE7"/>
    <w:rsid w:val="00AD6711"/>
    <w:rsid w:val="00AE4B33"/>
    <w:rsid w:val="00B0036D"/>
    <w:rsid w:val="00B0046C"/>
    <w:rsid w:val="00B23DCA"/>
    <w:rsid w:val="00B258A7"/>
    <w:rsid w:val="00B31032"/>
    <w:rsid w:val="00B31085"/>
    <w:rsid w:val="00B63580"/>
    <w:rsid w:val="00B82BBF"/>
    <w:rsid w:val="00B93E69"/>
    <w:rsid w:val="00BA3287"/>
    <w:rsid w:val="00BB11B0"/>
    <w:rsid w:val="00BB4238"/>
    <w:rsid w:val="00BB6DB5"/>
    <w:rsid w:val="00BC7298"/>
    <w:rsid w:val="00BD0651"/>
    <w:rsid w:val="00BD5E1E"/>
    <w:rsid w:val="00BE5412"/>
    <w:rsid w:val="00BE5ED3"/>
    <w:rsid w:val="00BF28F3"/>
    <w:rsid w:val="00BF6FBF"/>
    <w:rsid w:val="00C24DD1"/>
    <w:rsid w:val="00C3776A"/>
    <w:rsid w:val="00C4205C"/>
    <w:rsid w:val="00C5469E"/>
    <w:rsid w:val="00C564A3"/>
    <w:rsid w:val="00C604EE"/>
    <w:rsid w:val="00C71C0D"/>
    <w:rsid w:val="00C75FED"/>
    <w:rsid w:val="00C9418D"/>
    <w:rsid w:val="00C94890"/>
    <w:rsid w:val="00CA7CC8"/>
    <w:rsid w:val="00CB261B"/>
    <w:rsid w:val="00CB6AE0"/>
    <w:rsid w:val="00CC290F"/>
    <w:rsid w:val="00D2115C"/>
    <w:rsid w:val="00D261D0"/>
    <w:rsid w:val="00D31F1A"/>
    <w:rsid w:val="00D322A5"/>
    <w:rsid w:val="00D50E82"/>
    <w:rsid w:val="00D869A3"/>
    <w:rsid w:val="00D92581"/>
    <w:rsid w:val="00D960F4"/>
    <w:rsid w:val="00D977D1"/>
    <w:rsid w:val="00DA3284"/>
    <w:rsid w:val="00DC4301"/>
    <w:rsid w:val="00DC6201"/>
    <w:rsid w:val="00DD7306"/>
    <w:rsid w:val="00DF5344"/>
    <w:rsid w:val="00E00375"/>
    <w:rsid w:val="00E0611F"/>
    <w:rsid w:val="00E24CEA"/>
    <w:rsid w:val="00E42085"/>
    <w:rsid w:val="00E46C70"/>
    <w:rsid w:val="00E51750"/>
    <w:rsid w:val="00E51FAC"/>
    <w:rsid w:val="00E7000D"/>
    <w:rsid w:val="00E76068"/>
    <w:rsid w:val="00E834B6"/>
    <w:rsid w:val="00E95D03"/>
    <w:rsid w:val="00E97786"/>
    <w:rsid w:val="00E977F7"/>
    <w:rsid w:val="00EA172E"/>
    <w:rsid w:val="00EA5554"/>
    <w:rsid w:val="00ED4BF8"/>
    <w:rsid w:val="00EE167C"/>
    <w:rsid w:val="00EF3D29"/>
    <w:rsid w:val="00F15EC1"/>
    <w:rsid w:val="00F20416"/>
    <w:rsid w:val="00F22422"/>
    <w:rsid w:val="00F45BC3"/>
    <w:rsid w:val="00F63533"/>
    <w:rsid w:val="00F63627"/>
    <w:rsid w:val="00F71AAD"/>
    <w:rsid w:val="00F728AA"/>
    <w:rsid w:val="00F72A9E"/>
    <w:rsid w:val="00F82198"/>
    <w:rsid w:val="00FA33AF"/>
    <w:rsid w:val="00FA375E"/>
    <w:rsid w:val="00FA67EE"/>
    <w:rsid w:val="00FB0B86"/>
    <w:rsid w:val="00FB2B9F"/>
    <w:rsid w:val="00FD3ADA"/>
    <w:rsid w:val="00FE184C"/>
    <w:rsid w:val="00FE1BCB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A7A"/>
    <w:pPr>
      <w:jc w:val="both"/>
    </w:pPr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24725A"/>
    <w:pPr>
      <w:keepNext/>
      <w:numPr>
        <w:numId w:val="36"/>
      </w:numPr>
      <w:shd w:val="clear" w:color="auto" w:fill="CCCCCC"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24725A"/>
    <w:pPr>
      <w:keepNext/>
      <w:numPr>
        <w:ilvl w:val="1"/>
        <w:numId w:val="36"/>
      </w:numPr>
      <w:spacing w:before="240" w:after="60"/>
      <w:outlineLvl w:val="1"/>
    </w:pPr>
    <w:rPr>
      <w:rFonts w:cs="Arial"/>
      <w:b/>
      <w:bCs/>
      <w:i/>
      <w:iCs/>
      <w:sz w:val="32"/>
      <w:szCs w:val="28"/>
      <w:u w:val="single"/>
    </w:rPr>
  </w:style>
  <w:style w:type="paragraph" w:styleId="Ttulo3">
    <w:name w:val="heading 3"/>
    <w:basedOn w:val="Normal"/>
    <w:next w:val="Normal"/>
    <w:qFormat/>
    <w:rsid w:val="00394A4D"/>
    <w:pPr>
      <w:keepNext/>
      <w:spacing w:before="240" w:after="60"/>
      <w:outlineLvl w:val="2"/>
    </w:pPr>
    <w:rPr>
      <w:rFonts w:cs="Arial"/>
      <w:b/>
      <w:bCs/>
      <w:i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A37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375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A37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D5E1E"/>
    <w:rPr>
      <w:color w:val="0000FF"/>
      <w:u w:val="single"/>
    </w:rPr>
  </w:style>
  <w:style w:type="paragraph" w:styleId="NormalWeb">
    <w:name w:val="Normal (Web)"/>
    <w:basedOn w:val="Normal"/>
    <w:rsid w:val="00BD5E1E"/>
    <w:pPr>
      <w:spacing w:before="100" w:beforeAutospacing="1" w:after="100" w:afterAutospacing="1"/>
    </w:pPr>
    <w:rPr>
      <w:rFonts w:ascii="Times New Roman" w:hAnsi="Times New Roman"/>
    </w:rPr>
  </w:style>
  <w:style w:type="paragraph" w:styleId="Textoindependiente">
    <w:name w:val="Body Text"/>
    <w:basedOn w:val="Normal"/>
    <w:rsid w:val="00BD5E1E"/>
    <w:rPr>
      <w:sz w:val="22"/>
    </w:rPr>
  </w:style>
  <w:style w:type="paragraph" w:styleId="Textoindependiente2">
    <w:name w:val="Body Text 2"/>
    <w:basedOn w:val="Normal"/>
    <w:rsid w:val="00BD5E1E"/>
    <w:rPr>
      <w:sz w:val="20"/>
    </w:rPr>
  </w:style>
  <w:style w:type="character" w:styleId="Nmerodepgina">
    <w:name w:val="page number"/>
    <w:basedOn w:val="Fuentedeprrafopredeter"/>
    <w:rsid w:val="00BD5E1E"/>
  </w:style>
  <w:style w:type="paragraph" w:styleId="TDC1">
    <w:name w:val="toc 1"/>
    <w:basedOn w:val="Normal"/>
    <w:next w:val="Normal"/>
    <w:autoRedefine/>
    <w:semiHidden/>
    <w:rsid w:val="00957F38"/>
    <w:pPr>
      <w:tabs>
        <w:tab w:val="left" w:pos="1701"/>
      </w:tabs>
      <w:spacing w:before="60"/>
      <w:jc w:val="left"/>
    </w:pPr>
    <w:rPr>
      <w:rFonts w:ascii="Century Gothic" w:hAnsi="Century Gothic"/>
      <w:b/>
      <w:sz w:val="16"/>
      <w:szCs w:val="20"/>
    </w:rPr>
  </w:style>
  <w:style w:type="character" w:customStyle="1" w:styleId="EncabezadoCar">
    <w:name w:val="Encabezado Car"/>
    <w:link w:val="Encabezado"/>
    <w:rsid w:val="00F728AA"/>
    <w:rPr>
      <w:rFonts w:ascii="Arial" w:hAnsi="Arial"/>
      <w:sz w:val="24"/>
      <w:szCs w:val="24"/>
      <w:lang w:val="es-ES" w:eastAsia="es-ES" w:bidi="ar-SA"/>
    </w:rPr>
  </w:style>
  <w:style w:type="character" w:customStyle="1" w:styleId="CarCar2">
    <w:name w:val="Car Car2"/>
    <w:rsid w:val="005B09EF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semiHidden/>
    <w:rsid w:val="00024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A7A"/>
    <w:pPr>
      <w:jc w:val="both"/>
    </w:pPr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24725A"/>
    <w:pPr>
      <w:keepNext/>
      <w:numPr>
        <w:numId w:val="36"/>
      </w:numPr>
      <w:shd w:val="clear" w:color="auto" w:fill="CCCCCC"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24725A"/>
    <w:pPr>
      <w:keepNext/>
      <w:numPr>
        <w:ilvl w:val="1"/>
        <w:numId w:val="36"/>
      </w:numPr>
      <w:spacing w:before="240" w:after="60"/>
      <w:outlineLvl w:val="1"/>
    </w:pPr>
    <w:rPr>
      <w:rFonts w:cs="Arial"/>
      <w:b/>
      <w:bCs/>
      <w:i/>
      <w:iCs/>
      <w:sz w:val="32"/>
      <w:szCs w:val="28"/>
      <w:u w:val="single"/>
    </w:rPr>
  </w:style>
  <w:style w:type="paragraph" w:styleId="Ttulo3">
    <w:name w:val="heading 3"/>
    <w:basedOn w:val="Normal"/>
    <w:next w:val="Normal"/>
    <w:qFormat/>
    <w:rsid w:val="00394A4D"/>
    <w:pPr>
      <w:keepNext/>
      <w:spacing w:before="240" w:after="60"/>
      <w:outlineLvl w:val="2"/>
    </w:pPr>
    <w:rPr>
      <w:rFonts w:cs="Arial"/>
      <w:b/>
      <w:bCs/>
      <w:i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A37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375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A37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D5E1E"/>
    <w:rPr>
      <w:color w:val="0000FF"/>
      <w:u w:val="single"/>
    </w:rPr>
  </w:style>
  <w:style w:type="paragraph" w:styleId="NormalWeb">
    <w:name w:val="Normal (Web)"/>
    <w:basedOn w:val="Normal"/>
    <w:rsid w:val="00BD5E1E"/>
    <w:pPr>
      <w:spacing w:before="100" w:beforeAutospacing="1" w:after="100" w:afterAutospacing="1"/>
    </w:pPr>
    <w:rPr>
      <w:rFonts w:ascii="Times New Roman" w:hAnsi="Times New Roman"/>
    </w:rPr>
  </w:style>
  <w:style w:type="paragraph" w:styleId="Textoindependiente">
    <w:name w:val="Body Text"/>
    <w:basedOn w:val="Normal"/>
    <w:rsid w:val="00BD5E1E"/>
    <w:rPr>
      <w:sz w:val="22"/>
    </w:rPr>
  </w:style>
  <w:style w:type="paragraph" w:styleId="Textoindependiente2">
    <w:name w:val="Body Text 2"/>
    <w:basedOn w:val="Normal"/>
    <w:rsid w:val="00BD5E1E"/>
    <w:rPr>
      <w:sz w:val="20"/>
    </w:rPr>
  </w:style>
  <w:style w:type="character" w:styleId="Nmerodepgina">
    <w:name w:val="page number"/>
    <w:basedOn w:val="Fuentedeprrafopredeter"/>
    <w:rsid w:val="00BD5E1E"/>
  </w:style>
  <w:style w:type="paragraph" w:styleId="TDC1">
    <w:name w:val="toc 1"/>
    <w:basedOn w:val="Normal"/>
    <w:next w:val="Normal"/>
    <w:autoRedefine/>
    <w:semiHidden/>
    <w:rsid w:val="00957F38"/>
    <w:pPr>
      <w:tabs>
        <w:tab w:val="left" w:pos="1701"/>
      </w:tabs>
      <w:spacing w:before="60"/>
      <w:jc w:val="left"/>
    </w:pPr>
    <w:rPr>
      <w:rFonts w:ascii="Century Gothic" w:hAnsi="Century Gothic"/>
      <w:b/>
      <w:sz w:val="16"/>
      <w:szCs w:val="20"/>
    </w:rPr>
  </w:style>
  <w:style w:type="character" w:customStyle="1" w:styleId="EncabezadoCar">
    <w:name w:val="Encabezado Car"/>
    <w:link w:val="Encabezado"/>
    <w:rsid w:val="00F728AA"/>
    <w:rPr>
      <w:rFonts w:ascii="Arial" w:hAnsi="Arial"/>
      <w:sz w:val="24"/>
      <w:szCs w:val="24"/>
      <w:lang w:val="es-ES" w:eastAsia="es-ES" w:bidi="ar-SA"/>
    </w:rPr>
  </w:style>
  <w:style w:type="character" w:customStyle="1" w:styleId="CarCar2">
    <w:name w:val="Car Car2"/>
    <w:rsid w:val="005B09EF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semiHidden/>
    <w:rsid w:val="00024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atura1\Datos%20de%20programa\Microsoft\Plantillas\IES-InternoVertic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IES-InternoVertical.dot</Template>
  <TotalTime>47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codificación de documentos seguirá las siguientes pautas:</vt:lpstr>
    </vt:vector>
  </TitlesOfParts>
  <Company>xx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codificación de documentos seguirá las siguientes pautas:</dc:title>
  <dc:subject/>
  <dc:creator>Jefatura1</dc:creator>
  <cp:keywords/>
  <dc:description/>
  <cp:lastModifiedBy>GESTION</cp:lastModifiedBy>
  <cp:revision>24</cp:revision>
  <cp:lastPrinted>2018-05-16T19:55:00Z</cp:lastPrinted>
  <dcterms:created xsi:type="dcterms:W3CDTF">2018-12-03T09:14:00Z</dcterms:created>
  <dcterms:modified xsi:type="dcterms:W3CDTF">2021-02-01T10:31:00Z</dcterms:modified>
</cp:coreProperties>
</file>